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5" w:type="dxa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3"/>
        <w:gridCol w:w="7352"/>
      </w:tblGrid>
      <w:tr w:rsidRPr="00405B46" w:rsidR="002D2B04" w:rsidTr="00381134" w14:paraId="641263AF" w14:textId="77777777">
        <w:trPr>
          <w:trHeight w:val="452" w:hRule="exact"/>
        </w:trPr>
        <w:tc>
          <w:tcPr>
            <w:tcW w:w="2850" w:type="dxa"/>
            <w:vAlign w:val="center"/>
          </w:tcPr>
          <w:p w:rsidRPr="00405B46" w:rsidR="002D2B04" w:rsidP="0034524A" w:rsidRDefault="002D2B04" w14:paraId="32F8777D" w14:textId="77777777">
            <w:pPr>
              <w:spacing w:before="120" w:after="120"/>
              <w:rPr>
                <w:b/>
              </w:rPr>
            </w:pPr>
            <w:r w:rsidRPr="00405B46">
              <w:rPr>
                <w:b/>
              </w:rPr>
              <w:t>ANABİLİM DALI</w:t>
            </w:r>
          </w:p>
        </w:tc>
        <w:tc>
          <w:tcPr>
            <w:tcW w:w="7371" w:type="dxa"/>
            <w:vAlign w:val="center"/>
          </w:tcPr>
          <w:p w:rsidRPr="00405B46" w:rsidR="002D2B04" w:rsidP="0034524A" w:rsidRDefault="002D2B04" w14:paraId="010CD34A" w14:textId="77777777">
            <w:pPr>
              <w:spacing w:before="120" w:after="120"/>
            </w:pPr>
          </w:p>
        </w:tc>
      </w:tr>
      <w:tr w:rsidRPr="00405B46" w:rsidR="002D2B04" w:rsidTr="00381134" w14:paraId="59BF618A" w14:textId="77777777">
        <w:trPr>
          <w:trHeight w:val="452" w:hRule="exact"/>
        </w:trPr>
        <w:tc>
          <w:tcPr>
            <w:tcW w:w="2850" w:type="dxa"/>
            <w:vAlign w:val="center"/>
          </w:tcPr>
          <w:p w:rsidRPr="00405B46" w:rsidR="002D2B04" w:rsidP="0034524A" w:rsidRDefault="002D2B04" w14:paraId="30870FB3" w14:textId="77777777">
            <w:pPr>
              <w:spacing w:before="120" w:after="120"/>
              <w:rPr>
                <w:b/>
              </w:rPr>
            </w:pPr>
            <w:r w:rsidRPr="00405B46">
              <w:rPr>
                <w:b/>
              </w:rPr>
              <w:t>PROGRAMI</w:t>
            </w:r>
          </w:p>
        </w:tc>
        <w:tc>
          <w:tcPr>
            <w:tcW w:w="7371" w:type="dxa"/>
            <w:vAlign w:val="center"/>
          </w:tcPr>
          <w:p w:rsidRPr="00405B46" w:rsidR="002D2B04" w:rsidP="0034524A" w:rsidRDefault="002D2B04" w14:paraId="48720890" w14:textId="77777777">
            <w:pPr>
              <w:spacing w:before="120" w:after="120"/>
            </w:pPr>
          </w:p>
        </w:tc>
      </w:tr>
    </w:tbl>
    <w:p w:rsidRPr="00405B46" w:rsidR="002D2B04" w:rsidP="002D2B04" w:rsidRDefault="002D2B04" w14:paraId="1E0DD42F" w14:textId="77777777"/>
    <w:tbl>
      <w:tblPr>
        <w:tblW w:w="10206" w:type="dxa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2693"/>
        <w:gridCol w:w="3290"/>
        <w:gridCol w:w="3529"/>
      </w:tblGrid>
      <w:tr w:rsidRPr="00405B46" w:rsidR="002D2B04" w:rsidTr="00381134" w14:paraId="50173988" w14:textId="77777777">
        <w:trPr>
          <w:trHeight w:val="296" w:hRule="exact"/>
        </w:trPr>
        <w:tc>
          <w:tcPr>
            <w:tcW w:w="694" w:type="dxa"/>
            <w:vAlign w:val="center"/>
          </w:tcPr>
          <w:p w:rsidRPr="00405B46" w:rsidR="002D2B04" w:rsidP="0034524A" w:rsidRDefault="002D2B04" w14:paraId="1391DBE1" w14:textId="77777777">
            <w:pPr>
              <w:jc w:val="center"/>
              <w:rPr>
                <w:b/>
              </w:rPr>
            </w:pPr>
            <w:r w:rsidRPr="00405B46">
              <w:rPr>
                <w:b/>
              </w:rPr>
              <w:t>NO</w:t>
            </w:r>
          </w:p>
        </w:tc>
        <w:tc>
          <w:tcPr>
            <w:tcW w:w="2693" w:type="dxa"/>
            <w:vAlign w:val="center"/>
          </w:tcPr>
          <w:p w:rsidRPr="00405B46" w:rsidR="002D2B04" w:rsidP="0034524A" w:rsidRDefault="002D2B04" w14:paraId="5DAD012E" w14:textId="0B32912C">
            <w:pPr>
              <w:jc w:val="center"/>
            </w:pPr>
            <w:r w:rsidRPr="00405B46">
              <w:rPr>
                <w:b/>
                <w:bCs/>
              </w:rPr>
              <w:t>ÖĞRENC</w:t>
            </w:r>
            <w:r w:rsidR="00F31875">
              <w:rPr>
                <w:b/>
                <w:bCs/>
              </w:rPr>
              <w:t>İ</w:t>
            </w:r>
            <w:r w:rsidRPr="00405B46">
              <w:rPr>
                <w:b/>
                <w:bCs/>
              </w:rPr>
              <w:t xml:space="preserve"> NUMARASI</w:t>
            </w:r>
          </w:p>
        </w:tc>
        <w:tc>
          <w:tcPr>
            <w:tcW w:w="3290" w:type="dxa"/>
            <w:vAlign w:val="center"/>
          </w:tcPr>
          <w:p w:rsidRPr="00405B46" w:rsidR="002D2B04" w:rsidP="0034524A" w:rsidRDefault="002D2B04" w14:paraId="511335A0" w14:textId="5474515D">
            <w:pPr>
              <w:jc w:val="center"/>
              <w:rPr>
                <w:b/>
                <w:bCs/>
              </w:rPr>
            </w:pPr>
            <w:r w:rsidRPr="00405B46">
              <w:rPr>
                <w:b/>
                <w:bCs/>
              </w:rPr>
              <w:t>ÖĞRENC</w:t>
            </w:r>
            <w:r w:rsidR="00F31875">
              <w:rPr>
                <w:b/>
                <w:bCs/>
              </w:rPr>
              <w:t>İ</w:t>
            </w:r>
            <w:r w:rsidRPr="00405B46">
              <w:rPr>
                <w:b/>
                <w:bCs/>
              </w:rPr>
              <w:t xml:space="preserve"> ADI-SOYADI</w:t>
            </w:r>
          </w:p>
        </w:tc>
        <w:tc>
          <w:tcPr>
            <w:tcW w:w="3529" w:type="dxa"/>
            <w:vAlign w:val="center"/>
          </w:tcPr>
          <w:p w:rsidRPr="00405B46" w:rsidR="002D2B04" w:rsidP="0034524A" w:rsidRDefault="002D2B04" w14:paraId="68FD14E3" w14:textId="77777777">
            <w:pPr>
              <w:jc w:val="center"/>
              <w:rPr>
                <w:b/>
                <w:bCs/>
              </w:rPr>
            </w:pPr>
            <w:r w:rsidRPr="00405B46">
              <w:rPr>
                <w:b/>
                <w:bCs/>
              </w:rPr>
              <w:t>DANIŞMANI</w:t>
            </w:r>
          </w:p>
        </w:tc>
      </w:tr>
      <w:tr w:rsidRPr="00405B46" w:rsidR="002D2B04" w:rsidTr="00DE26EF" w14:paraId="4AD6C3F4" w14:textId="77777777">
        <w:trPr>
          <w:trHeight w:val="624" w:hRule="exact"/>
        </w:trPr>
        <w:tc>
          <w:tcPr>
            <w:tcW w:w="694" w:type="dxa"/>
            <w:vAlign w:val="center"/>
          </w:tcPr>
          <w:p w:rsidRPr="00405B46" w:rsidR="002D2B04" w:rsidP="0034524A" w:rsidRDefault="002D2B04" w14:paraId="2606F3EB" w14:textId="77777777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Pr="00405B46" w:rsidR="002D2B04" w:rsidP="0034524A" w:rsidRDefault="002D2B04" w14:paraId="73C84C38" w14:textId="77777777">
            <w:pPr>
              <w:tabs>
                <w:tab w:val="left" w:pos="290"/>
              </w:tabs>
            </w:pPr>
          </w:p>
        </w:tc>
        <w:tc>
          <w:tcPr>
            <w:tcW w:w="3290" w:type="dxa"/>
            <w:vAlign w:val="center"/>
          </w:tcPr>
          <w:p w:rsidRPr="00405B46" w:rsidR="002D2B04" w:rsidP="0034524A" w:rsidRDefault="002D2B04" w14:paraId="6620F5FB" w14:textId="77777777">
            <w:pPr>
              <w:tabs>
                <w:tab w:val="left" w:pos="290"/>
              </w:tabs>
            </w:pPr>
          </w:p>
        </w:tc>
        <w:tc>
          <w:tcPr>
            <w:tcW w:w="3529" w:type="dxa"/>
            <w:vAlign w:val="center"/>
          </w:tcPr>
          <w:p w:rsidRPr="00405B46" w:rsidR="002D2B04" w:rsidP="0034524A" w:rsidRDefault="002D2B04" w14:paraId="19897EEB" w14:textId="77777777"/>
        </w:tc>
      </w:tr>
      <w:tr w:rsidRPr="00405B46" w:rsidR="002D2B04" w:rsidTr="00DE26EF" w14:paraId="3A57AF0B" w14:textId="77777777">
        <w:trPr>
          <w:trHeight w:val="624" w:hRule="exact"/>
        </w:trPr>
        <w:tc>
          <w:tcPr>
            <w:tcW w:w="694" w:type="dxa"/>
            <w:vAlign w:val="center"/>
          </w:tcPr>
          <w:p w:rsidRPr="00405B46" w:rsidR="002D2B04" w:rsidP="0034524A" w:rsidRDefault="002D2B04" w14:paraId="2C284587" w14:textId="77777777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Pr="00405B46" w:rsidR="002D2B04" w:rsidP="0034524A" w:rsidRDefault="002D2B04" w14:paraId="20001660" w14:textId="77777777">
            <w:pPr>
              <w:tabs>
                <w:tab w:val="left" w:pos="290"/>
              </w:tabs>
            </w:pPr>
          </w:p>
        </w:tc>
        <w:tc>
          <w:tcPr>
            <w:tcW w:w="3290" w:type="dxa"/>
            <w:vAlign w:val="center"/>
          </w:tcPr>
          <w:p w:rsidRPr="00405B46" w:rsidR="002D2B04" w:rsidP="0034524A" w:rsidRDefault="002D2B04" w14:paraId="3E671B8B" w14:textId="77777777">
            <w:pPr>
              <w:tabs>
                <w:tab w:val="left" w:pos="290"/>
              </w:tabs>
            </w:pPr>
          </w:p>
        </w:tc>
        <w:tc>
          <w:tcPr>
            <w:tcW w:w="3529" w:type="dxa"/>
            <w:vAlign w:val="center"/>
          </w:tcPr>
          <w:p w:rsidRPr="00405B46" w:rsidR="002D2B04" w:rsidP="0034524A" w:rsidRDefault="002D2B04" w14:paraId="149885F4" w14:textId="77777777"/>
        </w:tc>
      </w:tr>
      <w:tr w:rsidRPr="00405B46" w:rsidR="002D2B04" w:rsidTr="00DE26EF" w14:paraId="048D7769" w14:textId="77777777">
        <w:trPr>
          <w:trHeight w:val="624" w:hRule="exact"/>
        </w:trPr>
        <w:tc>
          <w:tcPr>
            <w:tcW w:w="694" w:type="dxa"/>
            <w:vAlign w:val="center"/>
          </w:tcPr>
          <w:p w:rsidRPr="00405B46" w:rsidR="002D2B04" w:rsidP="0034524A" w:rsidRDefault="002D2B04" w14:paraId="50E304D3" w14:textId="77777777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Pr="00405B46" w:rsidR="002D2B04" w:rsidP="0034524A" w:rsidRDefault="002D2B04" w14:paraId="303CE599" w14:textId="77777777">
            <w:pPr>
              <w:tabs>
                <w:tab w:val="left" w:pos="290"/>
              </w:tabs>
            </w:pPr>
          </w:p>
        </w:tc>
        <w:tc>
          <w:tcPr>
            <w:tcW w:w="3290" w:type="dxa"/>
            <w:vAlign w:val="center"/>
          </w:tcPr>
          <w:p w:rsidRPr="00405B46" w:rsidR="002D2B04" w:rsidP="0034524A" w:rsidRDefault="002D2B04" w14:paraId="2B40FB58" w14:textId="77777777">
            <w:pPr>
              <w:tabs>
                <w:tab w:val="left" w:pos="290"/>
              </w:tabs>
            </w:pPr>
          </w:p>
        </w:tc>
        <w:tc>
          <w:tcPr>
            <w:tcW w:w="3529" w:type="dxa"/>
            <w:vAlign w:val="center"/>
          </w:tcPr>
          <w:p w:rsidRPr="00405B46" w:rsidR="002D2B04" w:rsidP="0034524A" w:rsidRDefault="002D2B04" w14:paraId="76F733DC" w14:textId="77777777"/>
        </w:tc>
      </w:tr>
      <w:tr w:rsidRPr="00405B46" w:rsidR="002D2B04" w:rsidTr="00DE26EF" w14:paraId="64541A36" w14:textId="77777777">
        <w:trPr>
          <w:trHeight w:val="624" w:hRule="exact"/>
        </w:trPr>
        <w:tc>
          <w:tcPr>
            <w:tcW w:w="694" w:type="dxa"/>
            <w:vAlign w:val="center"/>
          </w:tcPr>
          <w:p w:rsidRPr="00405B46" w:rsidR="002D2B04" w:rsidP="0034524A" w:rsidRDefault="002D2B04" w14:paraId="422AAD9E" w14:textId="77777777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Pr="00405B46" w:rsidR="002D2B04" w:rsidP="0034524A" w:rsidRDefault="002D2B04" w14:paraId="7A536242" w14:textId="77777777">
            <w:pPr>
              <w:tabs>
                <w:tab w:val="left" w:pos="290"/>
              </w:tabs>
            </w:pPr>
          </w:p>
        </w:tc>
        <w:tc>
          <w:tcPr>
            <w:tcW w:w="3290" w:type="dxa"/>
            <w:vAlign w:val="center"/>
          </w:tcPr>
          <w:p w:rsidRPr="00405B46" w:rsidR="002D2B04" w:rsidP="0034524A" w:rsidRDefault="002D2B04" w14:paraId="6BED7256" w14:textId="77777777">
            <w:pPr>
              <w:tabs>
                <w:tab w:val="left" w:pos="290"/>
              </w:tabs>
            </w:pPr>
          </w:p>
        </w:tc>
        <w:tc>
          <w:tcPr>
            <w:tcW w:w="3529" w:type="dxa"/>
            <w:vAlign w:val="center"/>
          </w:tcPr>
          <w:p w:rsidRPr="00405B46" w:rsidR="002D2B04" w:rsidP="0034524A" w:rsidRDefault="002D2B04" w14:paraId="0F4850E5" w14:textId="77777777"/>
        </w:tc>
      </w:tr>
      <w:tr w:rsidRPr="00405B46" w:rsidR="002D2B04" w:rsidTr="00DE26EF" w14:paraId="632A0277" w14:textId="77777777">
        <w:trPr>
          <w:trHeight w:val="624" w:hRule="exact"/>
        </w:trPr>
        <w:tc>
          <w:tcPr>
            <w:tcW w:w="694" w:type="dxa"/>
            <w:vAlign w:val="center"/>
          </w:tcPr>
          <w:p w:rsidRPr="00405B46" w:rsidR="002D2B04" w:rsidP="0034524A" w:rsidRDefault="002D2B04" w14:paraId="097E6C3A" w14:textId="77777777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Pr="00405B46" w:rsidR="002D2B04" w:rsidP="0034524A" w:rsidRDefault="002D2B04" w14:paraId="520AA20B" w14:textId="77777777">
            <w:pPr>
              <w:tabs>
                <w:tab w:val="left" w:pos="290"/>
              </w:tabs>
            </w:pPr>
          </w:p>
        </w:tc>
        <w:tc>
          <w:tcPr>
            <w:tcW w:w="3290" w:type="dxa"/>
            <w:vAlign w:val="center"/>
          </w:tcPr>
          <w:p w:rsidRPr="00405B46" w:rsidR="002D2B04" w:rsidP="0034524A" w:rsidRDefault="002D2B04" w14:paraId="7CF769F1" w14:textId="77777777">
            <w:pPr>
              <w:tabs>
                <w:tab w:val="left" w:pos="290"/>
              </w:tabs>
            </w:pPr>
          </w:p>
        </w:tc>
        <w:tc>
          <w:tcPr>
            <w:tcW w:w="3529" w:type="dxa"/>
            <w:vAlign w:val="center"/>
          </w:tcPr>
          <w:p w:rsidRPr="00405B46" w:rsidR="002D2B04" w:rsidP="0034524A" w:rsidRDefault="002D2B04" w14:paraId="3AA83C9C" w14:textId="77777777"/>
        </w:tc>
      </w:tr>
      <w:tr w:rsidRPr="00405B46" w:rsidR="002D2B04" w:rsidTr="00DE26EF" w14:paraId="72841368" w14:textId="77777777">
        <w:trPr>
          <w:trHeight w:val="624" w:hRule="exact"/>
        </w:trPr>
        <w:tc>
          <w:tcPr>
            <w:tcW w:w="694" w:type="dxa"/>
            <w:vAlign w:val="center"/>
          </w:tcPr>
          <w:p w:rsidRPr="00405B46" w:rsidR="002D2B04" w:rsidP="0034524A" w:rsidRDefault="002D2B04" w14:paraId="5DAD683E" w14:textId="77777777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Pr="00405B46" w:rsidR="002D2B04" w:rsidP="0034524A" w:rsidRDefault="002D2B04" w14:paraId="60850AA2" w14:textId="77777777">
            <w:pPr>
              <w:tabs>
                <w:tab w:val="left" w:pos="290"/>
              </w:tabs>
            </w:pPr>
          </w:p>
        </w:tc>
        <w:tc>
          <w:tcPr>
            <w:tcW w:w="3290" w:type="dxa"/>
            <w:vAlign w:val="center"/>
          </w:tcPr>
          <w:p w:rsidRPr="00405B46" w:rsidR="002D2B04" w:rsidP="0034524A" w:rsidRDefault="002D2B04" w14:paraId="6AF5C935" w14:textId="77777777">
            <w:pPr>
              <w:tabs>
                <w:tab w:val="left" w:pos="290"/>
              </w:tabs>
            </w:pPr>
          </w:p>
        </w:tc>
        <w:tc>
          <w:tcPr>
            <w:tcW w:w="3529" w:type="dxa"/>
            <w:vAlign w:val="center"/>
          </w:tcPr>
          <w:p w:rsidRPr="00405B46" w:rsidR="002D2B04" w:rsidP="0034524A" w:rsidRDefault="002D2B04" w14:paraId="7234E6B8" w14:textId="77777777"/>
        </w:tc>
      </w:tr>
      <w:tr w:rsidRPr="00405B46" w:rsidR="002D2B04" w:rsidTr="00DE26EF" w14:paraId="7D54F3B6" w14:textId="77777777">
        <w:trPr>
          <w:trHeight w:val="624" w:hRule="exact"/>
        </w:trPr>
        <w:tc>
          <w:tcPr>
            <w:tcW w:w="694" w:type="dxa"/>
            <w:vAlign w:val="center"/>
          </w:tcPr>
          <w:p w:rsidRPr="00405B46" w:rsidR="002D2B04" w:rsidP="0034524A" w:rsidRDefault="002D2B04" w14:paraId="4FE972A5" w14:textId="77777777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Pr="00405B46" w:rsidR="002D2B04" w:rsidP="0034524A" w:rsidRDefault="002D2B04" w14:paraId="49DFF324" w14:textId="77777777">
            <w:pPr>
              <w:tabs>
                <w:tab w:val="left" w:pos="290"/>
              </w:tabs>
            </w:pPr>
          </w:p>
        </w:tc>
        <w:tc>
          <w:tcPr>
            <w:tcW w:w="3290" w:type="dxa"/>
            <w:vAlign w:val="center"/>
          </w:tcPr>
          <w:p w:rsidRPr="00405B46" w:rsidR="002D2B04" w:rsidP="0034524A" w:rsidRDefault="002D2B04" w14:paraId="2F7F85B2" w14:textId="77777777">
            <w:pPr>
              <w:tabs>
                <w:tab w:val="left" w:pos="290"/>
              </w:tabs>
            </w:pPr>
          </w:p>
        </w:tc>
        <w:tc>
          <w:tcPr>
            <w:tcW w:w="3529" w:type="dxa"/>
            <w:vAlign w:val="center"/>
          </w:tcPr>
          <w:p w:rsidRPr="00405B46" w:rsidR="002D2B04" w:rsidP="0034524A" w:rsidRDefault="002D2B04" w14:paraId="4A38BA6E" w14:textId="77777777"/>
        </w:tc>
      </w:tr>
      <w:tr w:rsidRPr="00405B46" w:rsidR="002D2B04" w:rsidTr="00DE26EF" w14:paraId="5456F81E" w14:textId="77777777">
        <w:trPr>
          <w:trHeight w:val="624" w:hRule="exact"/>
        </w:trPr>
        <w:tc>
          <w:tcPr>
            <w:tcW w:w="694" w:type="dxa"/>
            <w:vAlign w:val="center"/>
          </w:tcPr>
          <w:p w:rsidRPr="00405B46" w:rsidR="002D2B04" w:rsidP="0034524A" w:rsidRDefault="002D2B04" w14:paraId="3F168095" w14:textId="77777777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Pr="00405B46" w:rsidR="002D2B04" w:rsidP="0034524A" w:rsidRDefault="002D2B04" w14:paraId="5D4FAA85" w14:textId="77777777">
            <w:pPr>
              <w:tabs>
                <w:tab w:val="left" w:pos="290"/>
              </w:tabs>
            </w:pPr>
          </w:p>
        </w:tc>
        <w:tc>
          <w:tcPr>
            <w:tcW w:w="3290" w:type="dxa"/>
            <w:vAlign w:val="center"/>
          </w:tcPr>
          <w:p w:rsidRPr="00405B46" w:rsidR="002D2B04" w:rsidP="0034524A" w:rsidRDefault="002D2B04" w14:paraId="544D9AB7" w14:textId="77777777">
            <w:pPr>
              <w:tabs>
                <w:tab w:val="left" w:pos="290"/>
              </w:tabs>
            </w:pPr>
          </w:p>
        </w:tc>
        <w:tc>
          <w:tcPr>
            <w:tcW w:w="3529" w:type="dxa"/>
            <w:vAlign w:val="center"/>
          </w:tcPr>
          <w:p w:rsidRPr="00405B46" w:rsidR="002D2B04" w:rsidP="0034524A" w:rsidRDefault="002D2B04" w14:paraId="4035359F" w14:textId="77777777"/>
        </w:tc>
      </w:tr>
      <w:tr w:rsidRPr="00405B46" w:rsidR="002D2B04" w:rsidTr="00DE26EF" w14:paraId="7A7A028F" w14:textId="77777777">
        <w:trPr>
          <w:trHeight w:val="624" w:hRule="exact"/>
        </w:trPr>
        <w:tc>
          <w:tcPr>
            <w:tcW w:w="694" w:type="dxa"/>
            <w:vAlign w:val="center"/>
          </w:tcPr>
          <w:p w:rsidRPr="00405B46" w:rsidR="002D2B04" w:rsidP="0034524A" w:rsidRDefault="002D2B04" w14:paraId="27796B32" w14:textId="77777777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Pr="00405B46" w:rsidR="002D2B04" w:rsidP="0034524A" w:rsidRDefault="002D2B04" w14:paraId="78121DE6" w14:textId="77777777">
            <w:pPr>
              <w:tabs>
                <w:tab w:val="left" w:pos="290"/>
              </w:tabs>
            </w:pPr>
          </w:p>
        </w:tc>
        <w:tc>
          <w:tcPr>
            <w:tcW w:w="3290" w:type="dxa"/>
            <w:vAlign w:val="center"/>
          </w:tcPr>
          <w:p w:rsidRPr="00405B46" w:rsidR="002D2B04" w:rsidP="0034524A" w:rsidRDefault="002D2B04" w14:paraId="6A11FE5B" w14:textId="77777777">
            <w:pPr>
              <w:tabs>
                <w:tab w:val="left" w:pos="290"/>
              </w:tabs>
            </w:pPr>
          </w:p>
        </w:tc>
        <w:tc>
          <w:tcPr>
            <w:tcW w:w="3529" w:type="dxa"/>
            <w:vAlign w:val="center"/>
          </w:tcPr>
          <w:p w:rsidRPr="00405B46" w:rsidR="002D2B04" w:rsidP="0034524A" w:rsidRDefault="002D2B04" w14:paraId="4F57E85C" w14:textId="77777777"/>
        </w:tc>
      </w:tr>
      <w:tr w:rsidRPr="00405B46" w:rsidR="002D2B04" w:rsidTr="00DE26EF" w14:paraId="2B118E24" w14:textId="77777777">
        <w:trPr>
          <w:trHeight w:val="624" w:hRule="exact"/>
        </w:trPr>
        <w:tc>
          <w:tcPr>
            <w:tcW w:w="694" w:type="dxa"/>
            <w:vAlign w:val="center"/>
          </w:tcPr>
          <w:p w:rsidRPr="00405B46" w:rsidR="002D2B04" w:rsidP="0034524A" w:rsidRDefault="002D2B04" w14:paraId="35C132CB" w14:textId="77777777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Pr="00405B46" w:rsidR="002D2B04" w:rsidP="0034524A" w:rsidRDefault="002D2B04" w14:paraId="4FC65F8D" w14:textId="77777777">
            <w:pPr>
              <w:tabs>
                <w:tab w:val="left" w:pos="290"/>
              </w:tabs>
            </w:pPr>
          </w:p>
        </w:tc>
        <w:tc>
          <w:tcPr>
            <w:tcW w:w="3290" w:type="dxa"/>
            <w:vAlign w:val="center"/>
          </w:tcPr>
          <w:p w:rsidRPr="00405B46" w:rsidR="002D2B04" w:rsidP="0034524A" w:rsidRDefault="002D2B04" w14:paraId="084C7AD8" w14:textId="77777777">
            <w:pPr>
              <w:tabs>
                <w:tab w:val="left" w:pos="290"/>
              </w:tabs>
            </w:pPr>
          </w:p>
        </w:tc>
        <w:tc>
          <w:tcPr>
            <w:tcW w:w="3529" w:type="dxa"/>
            <w:vAlign w:val="center"/>
          </w:tcPr>
          <w:p w:rsidRPr="00405B46" w:rsidR="002D2B04" w:rsidP="0034524A" w:rsidRDefault="002D2B04" w14:paraId="7911630B" w14:textId="77777777"/>
        </w:tc>
      </w:tr>
      <w:tr w:rsidRPr="00405B46" w:rsidR="002D2B04" w:rsidTr="00DE26EF" w14:paraId="2CBD17C4" w14:textId="77777777">
        <w:trPr>
          <w:trHeight w:val="624" w:hRule="exact"/>
        </w:trPr>
        <w:tc>
          <w:tcPr>
            <w:tcW w:w="694" w:type="dxa"/>
            <w:vAlign w:val="center"/>
          </w:tcPr>
          <w:p w:rsidRPr="00405B46" w:rsidR="002D2B04" w:rsidP="0034524A" w:rsidRDefault="002D2B04" w14:paraId="5B86B958" w14:textId="77777777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Pr="00405B46" w:rsidR="002D2B04" w:rsidP="0034524A" w:rsidRDefault="002D2B04" w14:paraId="5A813CA2" w14:textId="77777777">
            <w:pPr>
              <w:tabs>
                <w:tab w:val="left" w:pos="290"/>
              </w:tabs>
            </w:pPr>
          </w:p>
        </w:tc>
        <w:tc>
          <w:tcPr>
            <w:tcW w:w="3290" w:type="dxa"/>
            <w:vAlign w:val="center"/>
          </w:tcPr>
          <w:p w:rsidRPr="00405B46" w:rsidR="002D2B04" w:rsidP="0034524A" w:rsidRDefault="002D2B04" w14:paraId="2B0000A0" w14:textId="77777777">
            <w:pPr>
              <w:tabs>
                <w:tab w:val="left" w:pos="290"/>
              </w:tabs>
            </w:pPr>
          </w:p>
        </w:tc>
        <w:tc>
          <w:tcPr>
            <w:tcW w:w="3529" w:type="dxa"/>
            <w:vAlign w:val="center"/>
          </w:tcPr>
          <w:p w:rsidRPr="00405B46" w:rsidR="002D2B04" w:rsidP="0034524A" w:rsidRDefault="002D2B04" w14:paraId="3A24B193" w14:textId="77777777"/>
        </w:tc>
      </w:tr>
      <w:tr w:rsidRPr="00405B46" w:rsidR="002D2B04" w:rsidTr="00DE26EF" w14:paraId="79094E5C" w14:textId="77777777">
        <w:trPr>
          <w:trHeight w:val="624" w:hRule="exact"/>
        </w:trPr>
        <w:tc>
          <w:tcPr>
            <w:tcW w:w="694" w:type="dxa"/>
            <w:vAlign w:val="center"/>
          </w:tcPr>
          <w:p w:rsidRPr="00405B46" w:rsidR="002D2B04" w:rsidP="0034524A" w:rsidRDefault="002D2B04" w14:paraId="6D4578FE" w14:textId="77777777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Pr="00405B46" w:rsidR="002D2B04" w:rsidP="0034524A" w:rsidRDefault="002D2B04" w14:paraId="1D3F8A5B" w14:textId="77777777">
            <w:pPr>
              <w:tabs>
                <w:tab w:val="left" w:pos="290"/>
              </w:tabs>
            </w:pPr>
          </w:p>
        </w:tc>
        <w:tc>
          <w:tcPr>
            <w:tcW w:w="3290" w:type="dxa"/>
            <w:vAlign w:val="center"/>
          </w:tcPr>
          <w:p w:rsidRPr="00405B46" w:rsidR="002D2B04" w:rsidP="0034524A" w:rsidRDefault="002D2B04" w14:paraId="29AB960F" w14:textId="77777777">
            <w:pPr>
              <w:tabs>
                <w:tab w:val="left" w:pos="290"/>
              </w:tabs>
            </w:pPr>
          </w:p>
        </w:tc>
        <w:tc>
          <w:tcPr>
            <w:tcW w:w="3529" w:type="dxa"/>
            <w:vAlign w:val="center"/>
          </w:tcPr>
          <w:p w:rsidRPr="00405B46" w:rsidR="002D2B04" w:rsidP="0034524A" w:rsidRDefault="002D2B04" w14:paraId="36A87E7D" w14:textId="77777777"/>
        </w:tc>
      </w:tr>
      <w:tr w:rsidRPr="00405B46" w:rsidR="002D2B04" w:rsidTr="00DE26EF" w14:paraId="5FB285A5" w14:textId="77777777">
        <w:trPr>
          <w:trHeight w:val="624" w:hRule="exact"/>
        </w:trPr>
        <w:tc>
          <w:tcPr>
            <w:tcW w:w="694" w:type="dxa"/>
            <w:vAlign w:val="center"/>
          </w:tcPr>
          <w:p w:rsidRPr="00405B46" w:rsidR="002D2B04" w:rsidP="0034524A" w:rsidRDefault="002D2B04" w14:paraId="75100E2A" w14:textId="77777777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Pr="00405B46" w:rsidR="002D2B04" w:rsidP="0034524A" w:rsidRDefault="002D2B04" w14:paraId="03FC4D15" w14:textId="77777777">
            <w:pPr>
              <w:tabs>
                <w:tab w:val="left" w:pos="290"/>
              </w:tabs>
            </w:pPr>
          </w:p>
        </w:tc>
        <w:tc>
          <w:tcPr>
            <w:tcW w:w="3290" w:type="dxa"/>
            <w:vAlign w:val="center"/>
          </w:tcPr>
          <w:p w:rsidRPr="00405B46" w:rsidR="002D2B04" w:rsidP="0034524A" w:rsidRDefault="002D2B04" w14:paraId="0125E0CB" w14:textId="77777777">
            <w:pPr>
              <w:tabs>
                <w:tab w:val="left" w:pos="290"/>
              </w:tabs>
            </w:pPr>
          </w:p>
        </w:tc>
        <w:tc>
          <w:tcPr>
            <w:tcW w:w="3529" w:type="dxa"/>
            <w:vAlign w:val="center"/>
          </w:tcPr>
          <w:p w:rsidRPr="00405B46" w:rsidR="002D2B04" w:rsidP="0034524A" w:rsidRDefault="002D2B04" w14:paraId="252D8E22" w14:textId="77777777"/>
        </w:tc>
      </w:tr>
      <w:tr w:rsidRPr="00405B46" w:rsidR="002D2B04" w:rsidTr="00DE26EF" w14:paraId="2E2C1E97" w14:textId="77777777">
        <w:trPr>
          <w:trHeight w:val="624" w:hRule="exact"/>
        </w:trPr>
        <w:tc>
          <w:tcPr>
            <w:tcW w:w="694" w:type="dxa"/>
            <w:vAlign w:val="center"/>
          </w:tcPr>
          <w:p w:rsidRPr="00405B46" w:rsidR="002D2B04" w:rsidP="0034524A" w:rsidRDefault="002D2B04" w14:paraId="5EBDE15F" w14:textId="77777777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Pr="00405B46" w:rsidR="002D2B04" w:rsidP="0034524A" w:rsidRDefault="002D2B04" w14:paraId="357BD42D" w14:textId="77777777">
            <w:pPr>
              <w:tabs>
                <w:tab w:val="left" w:pos="290"/>
              </w:tabs>
            </w:pPr>
          </w:p>
        </w:tc>
        <w:tc>
          <w:tcPr>
            <w:tcW w:w="3290" w:type="dxa"/>
            <w:vAlign w:val="center"/>
          </w:tcPr>
          <w:p w:rsidRPr="00405B46" w:rsidR="002D2B04" w:rsidP="0034524A" w:rsidRDefault="002D2B04" w14:paraId="6A8793F1" w14:textId="77777777">
            <w:pPr>
              <w:tabs>
                <w:tab w:val="left" w:pos="290"/>
              </w:tabs>
            </w:pPr>
          </w:p>
        </w:tc>
        <w:tc>
          <w:tcPr>
            <w:tcW w:w="3529" w:type="dxa"/>
            <w:vAlign w:val="center"/>
          </w:tcPr>
          <w:p w:rsidRPr="00405B46" w:rsidR="002D2B04" w:rsidP="0034524A" w:rsidRDefault="002D2B04" w14:paraId="6E437D55" w14:textId="77777777"/>
        </w:tc>
      </w:tr>
      <w:tr w:rsidRPr="00405B46" w:rsidR="002D2B04" w:rsidTr="00DE26EF" w14:paraId="5AB70AD2" w14:textId="77777777">
        <w:trPr>
          <w:trHeight w:val="624" w:hRule="exact"/>
        </w:trPr>
        <w:tc>
          <w:tcPr>
            <w:tcW w:w="694" w:type="dxa"/>
            <w:vAlign w:val="center"/>
          </w:tcPr>
          <w:p w:rsidRPr="00405B46" w:rsidR="002D2B04" w:rsidP="0034524A" w:rsidRDefault="002D2B04" w14:paraId="6D9E524E" w14:textId="77777777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Pr="00405B46" w:rsidR="002D2B04" w:rsidP="0034524A" w:rsidRDefault="002D2B04" w14:paraId="6DC8772A" w14:textId="77777777">
            <w:pPr>
              <w:tabs>
                <w:tab w:val="left" w:pos="290"/>
              </w:tabs>
            </w:pPr>
          </w:p>
        </w:tc>
        <w:tc>
          <w:tcPr>
            <w:tcW w:w="3290" w:type="dxa"/>
            <w:vAlign w:val="center"/>
          </w:tcPr>
          <w:p w:rsidRPr="00405B46" w:rsidR="002D2B04" w:rsidP="0034524A" w:rsidRDefault="002D2B04" w14:paraId="3E9077C6" w14:textId="77777777">
            <w:pPr>
              <w:tabs>
                <w:tab w:val="left" w:pos="290"/>
              </w:tabs>
            </w:pPr>
          </w:p>
        </w:tc>
        <w:tc>
          <w:tcPr>
            <w:tcW w:w="3529" w:type="dxa"/>
            <w:vAlign w:val="center"/>
          </w:tcPr>
          <w:p w:rsidRPr="00405B46" w:rsidR="002D2B04" w:rsidP="0034524A" w:rsidRDefault="002D2B04" w14:paraId="474FC7F6" w14:textId="77777777"/>
        </w:tc>
      </w:tr>
    </w:tbl>
    <w:p w:rsidRPr="00DE26EF" w:rsidR="007A2926" w:rsidP="002D2B04" w:rsidRDefault="007A2926" w14:paraId="5CF6BC7C" w14:textId="77777777">
      <w:pPr>
        <w:rPr>
          <w:sz w:val="16"/>
          <w:szCs w:val="16"/>
        </w:rPr>
      </w:pPr>
    </w:p>
    <w:sectPr w:rsidRPr="00DE26EF" w:rsidR="007A2926" w:rsidSect="00224FD7">
      <w:footerReference r:id="Rd24ae9b125894327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7BE50" w14:textId="77777777" w:rsidR="00746DDC" w:rsidRDefault="00746DDC">
      <w:r>
        <w:separator/>
      </w:r>
    </w:p>
  </w:endnote>
  <w:endnote w:type="continuationSeparator" w:id="0">
    <w:p w14:paraId="773CFA1C" w14:textId="77777777" w:rsidR="00746DDC" w:rsidRDefault="0074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53225" w14:textId="77777777" w:rsidR="00746DDC" w:rsidRDefault="00746DDC">
      <w:r>
        <w:separator/>
      </w:r>
    </w:p>
  </w:footnote>
  <w:footnote w:type="continuationSeparator" w:id="0">
    <w:p w14:paraId="236EC09B" w14:textId="77777777" w:rsidR="00746DDC" w:rsidRDefault="00746DD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ÖĞRENCİLERE İLK DANIŞMAN ATANMASI TABLOSU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FRM/LES/34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01/15.01.2025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285E"/>
    <w:multiLevelType w:val="hybridMultilevel"/>
    <w:tmpl w:val="B41AE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BA2A94"/>
    <w:multiLevelType w:val="hybridMultilevel"/>
    <w:tmpl w:val="33021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FD3DFD"/>
    <w:multiLevelType w:val="hybridMultilevel"/>
    <w:tmpl w:val="A2AC32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6"/>
  </w:num>
  <w:num w:numId="2" w16cid:durableId="165825211">
    <w:abstractNumId w:val="32"/>
  </w:num>
  <w:num w:numId="3" w16cid:durableId="2117866755">
    <w:abstractNumId w:val="12"/>
  </w:num>
  <w:num w:numId="4" w16cid:durableId="586613900">
    <w:abstractNumId w:val="14"/>
  </w:num>
  <w:num w:numId="5" w16cid:durableId="32312912">
    <w:abstractNumId w:val="25"/>
  </w:num>
  <w:num w:numId="6" w16cid:durableId="1891648585">
    <w:abstractNumId w:val="28"/>
  </w:num>
  <w:num w:numId="7" w16cid:durableId="1360739564">
    <w:abstractNumId w:val="7"/>
  </w:num>
  <w:num w:numId="8" w16cid:durableId="232349693">
    <w:abstractNumId w:val="21"/>
  </w:num>
  <w:num w:numId="9" w16cid:durableId="1407343325">
    <w:abstractNumId w:val="17"/>
  </w:num>
  <w:num w:numId="10" w16cid:durableId="933631463">
    <w:abstractNumId w:val="13"/>
  </w:num>
  <w:num w:numId="11" w16cid:durableId="1310599057">
    <w:abstractNumId w:val="23"/>
  </w:num>
  <w:num w:numId="12" w16cid:durableId="1806043241">
    <w:abstractNumId w:val="30"/>
  </w:num>
  <w:num w:numId="13" w16cid:durableId="1685782989">
    <w:abstractNumId w:val="1"/>
  </w:num>
  <w:num w:numId="14" w16cid:durableId="433675493">
    <w:abstractNumId w:val="8"/>
  </w:num>
  <w:num w:numId="15" w16cid:durableId="67582360">
    <w:abstractNumId w:val="19"/>
  </w:num>
  <w:num w:numId="16" w16cid:durableId="1158115596">
    <w:abstractNumId w:val="20"/>
  </w:num>
  <w:num w:numId="17" w16cid:durableId="1941179901">
    <w:abstractNumId w:val="11"/>
  </w:num>
  <w:num w:numId="18" w16cid:durableId="1440946756">
    <w:abstractNumId w:val="18"/>
  </w:num>
  <w:num w:numId="19" w16cid:durableId="1928995716">
    <w:abstractNumId w:val="24"/>
  </w:num>
  <w:num w:numId="20" w16cid:durableId="411322232">
    <w:abstractNumId w:val="15"/>
  </w:num>
  <w:num w:numId="21" w16cid:durableId="1926912515">
    <w:abstractNumId w:val="22"/>
  </w:num>
  <w:num w:numId="22" w16cid:durableId="1001348789">
    <w:abstractNumId w:val="5"/>
  </w:num>
  <w:num w:numId="23" w16cid:durableId="896160102">
    <w:abstractNumId w:val="9"/>
  </w:num>
  <w:num w:numId="24" w16cid:durableId="1418600834">
    <w:abstractNumId w:val="4"/>
  </w:num>
  <w:num w:numId="25" w16cid:durableId="2017491745">
    <w:abstractNumId w:val="26"/>
  </w:num>
  <w:num w:numId="26" w16cid:durableId="1230728084">
    <w:abstractNumId w:val="27"/>
  </w:num>
  <w:num w:numId="27" w16cid:durableId="457574076">
    <w:abstractNumId w:val="16"/>
  </w:num>
  <w:num w:numId="28" w16cid:durableId="1023478533">
    <w:abstractNumId w:val="3"/>
  </w:num>
  <w:num w:numId="29" w16cid:durableId="85158414">
    <w:abstractNumId w:val="2"/>
  </w:num>
  <w:num w:numId="30" w16cid:durableId="264584407">
    <w:abstractNumId w:val="31"/>
  </w:num>
  <w:num w:numId="31" w16cid:durableId="1951274528">
    <w:abstractNumId w:val="29"/>
  </w:num>
  <w:num w:numId="32" w16cid:durableId="1460495013">
    <w:abstractNumId w:val="10"/>
  </w:num>
  <w:num w:numId="33" w16cid:durableId="22059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2613F"/>
    <w:rsid w:val="000276B2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D2B04"/>
    <w:rsid w:val="002F1C2F"/>
    <w:rsid w:val="002F6E5F"/>
    <w:rsid w:val="0030397E"/>
    <w:rsid w:val="00325D62"/>
    <w:rsid w:val="00344D22"/>
    <w:rsid w:val="00345D60"/>
    <w:rsid w:val="003472FD"/>
    <w:rsid w:val="00347404"/>
    <w:rsid w:val="003600DB"/>
    <w:rsid w:val="00361C85"/>
    <w:rsid w:val="00374CA0"/>
    <w:rsid w:val="0037556B"/>
    <w:rsid w:val="00376816"/>
    <w:rsid w:val="0037716E"/>
    <w:rsid w:val="00381134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81DD6"/>
    <w:rsid w:val="00487C08"/>
    <w:rsid w:val="00492056"/>
    <w:rsid w:val="004937DF"/>
    <w:rsid w:val="00494C39"/>
    <w:rsid w:val="00496D8B"/>
    <w:rsid w:val="004B12DA"/>
    <w:rsid w:val="004B2786"/>
    <w:rsid w:val="004B5C60"/>
    <w:rsid w:val="004C7CBC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7423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46DDC"/>
    <w:rsid w:val="00753F03"/>
    <w:rsid w:val="00753F69"/>
    <w:rsid w:val="00760DB3"/>
    <w:rsid w:val="00763440"/>
    <w:rsid w:val="00763D8B"/>
    <w:rsid w:val="0076717B"/>
    <w:rsid w:val="007707C6"/>
    <w:rsid w:val="00771B2C"/>
    <w:rsid w:val="00773484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11A5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7842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3338"/>
    <w:rsid w:val="008A45DE"/>
    <w:rsid w:val="008A5F9F"/>
    <w:rsid w:val="008B08B1"/>
    <w:rsid w:val="008B5B7C"/>
    <w:rsid w:val="008B7FD1"/>
    <w:rsid w:val="008C23DD"/>
    <w:rsid w:val="008C53C8"/>
    <w:rsid w:val="008C6436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17CD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3A67"/>
    <w:rsid w:val="00AC5E08"/>
    <w:rsid w:val="00AD5A7B"/>
    <w:rsid w:val="00AE3F16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2E4C"/>
    <w:rsid w:val="00B64FF0"/>
    <w:rsid w:val="00B65B51"/>
    <w:rsid w:val="00B73E1B"/>
    <w:rsid w:val="00B7587B"/>
    <w:rsid w:val="00B80733"/>
    <w:rsid w:val="00B909D0"/>
    <w:rsid w:val="00B9367C"/>
    <w:rsid w:val="00B93FE4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35E5"/>
    <w:rsid w:val="00C25687"/>
    <w:rsid w:val="00C36B0F"/>
    <w:rsid w:val="00C417BE"/>
    <w:rsid w:val="00C42B24"/>
    <w:rsid w:val="00C57EC6"/>
    <w:rsid w:val="00C6286D"/>
    <w:rsid w:val="00C62AD8"/>
    <w:rsid w:val="00C727EF"/>
    <w:rsid w:val="00C81EAF"/>
    <w:rsid w:val="00C83408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26E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7388"/>
    <w:rsid w:val="00E3001E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EF22F8"/>
    <w:rsid w:val="00F01590"/>
    <w:rsid w:val="00F04430"/>
    <w:rsid w:val="00F04806"/>
    <w:rsid w:val="00F052C9"/>
    <w:rsid w:val="00F05AEC"/>
    <w:rsid w:val="00F2091D"/>
    <w:rsid w:val="00F23934"/>
    <w:rsid w:val="00F24081"/>
    <w:rsid w:val="00F31875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  <w:style w:type="table" w:customStyle="1" w:styleId="Tabelacomgrade">
    <w:name w:val="Tabela com grade"/>
    <w:basedOn w:val="NormalTablo"/>
    <w:rsid w:val="00EF22F8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24ae9b1258943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Öğrencilere İlk Danışman Atanması Tablosu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2025-01-14T12:41:00Z</dcterms:created>
  <dcterms:modified xsi:type="dcterms:W3CDTF">2025-01-14T12:41:00Z</dcterms:modified>
</cp:coreProperties>
</file>